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EndPr/>
            <w:sdtContent>
              <w:p w14:paraId="700C0FEE" w14:textId="14272219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E: Info</w:t>
                </w:r>
                <w:r w:rsidR="002C2B16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580C60FD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07469 850063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EndPr/>
            <w:sdtContent>
              <w:p w14:paraId="002BB21A" w14:textId="3FEBBA23" w:rsidR="005256E6" w:rsidRPr="00DD0145" w:rsidRDefault="00B6147B" w:rsidP="00EA05D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Environmental Protection Agency</w:t>
                </w:r>
                <w:r w:rsidR="00063709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8412A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Johnstown Castle Estate</w:t>
                </w:r>
                <w:r w:rsidR="00EA05D0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8412A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County Wexford</w:t>
                </w:r>
                <w:r w:rsidR="001D0038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8412A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Y35 W821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1E3098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567DB874" w14:textId="77777777" w:rsidR="001E3098" w:rsidRDefault="001E3098" w:rsidP="001E309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08C2E284" w14:textId="43D5FA1F" w:rsidR="001E3098" w:rsidRPr="002C2B16" w:rsidRDefault="001E3098" w:rsidP="001E309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E309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info@epa.ie</w:t>
            </w:r>
          </w:p>
        </w:tc>
        <w:tc>
          <w:tcPr>
            <w:tcW w:w="3545" w:type="dxa"/>
            <w:vMerge/>
          </w:tcPr>
          <w:p w14:paraId="3778A29E" w14:textId="77777777" w:rsidR="001E3098" w:rsidRPr="002C2B16" w:rsidRDefault="001E3098" w:rsidP="001E3098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1E3098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7754699F" w14:textId="77777777" w:rsidR="001E3098" w:rsidRDefault="001E3098" w:rsidP="001E3098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March, 2024</w:t>
            </w:r>
          </w:p>
          <w:p w14:paraId="7C65028D" w14:textId="77777777" w:rsidR="001E3098" w:rsidRDefault="001E3098" w:rsidP="001E3098">
            <w:pPr>
              <w:pStyle w:val="ReportText"/>
              <w:spacing w:line="360" w:lineRule="auto"/>
            </w:pPr>
          </w:p>
          <w:p w14:paraId="4D806F5F" w14:textId="7E15F4D9" w:rsidR="001E3098" w:rsidRPr="002C2B16" w:rsidRDefault="001E3098" w:rsidP="001E3098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EndPr/>
            <w:sdtContent>
              <w:p w14:paraId="741F68F6" w14:textId="08622A81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EA05D0"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Sir/Madam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AF02B8" w14:textId="77777777" w:rsidR="00592692" w:rsidRPr="001270AF" w:rsidRDefault="00592692" w:rsidP="005926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175 AND 177AE OF THE PLANNING AND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30A8C58A" w14:textId="77777777" w:rsidR="00592692" w:rsidRDefault="00592692" w:rsidP="00CC57D0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33A3DE68" w14:textId="273829D0" w:rsidR="00CC57D0" w:rsidRPr="00327CA4" w:rsidRDefault="00CC57D0" w:rsidP="00CC57D0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3098013E" w14:textId="77777777" w:rsidR="00CC57D0" w:rsidRPr="00DB770B" w:rsidRDefault="00CC57D0" w:rsidP="00CC57D0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5274699C" w14:textId="77777777" w:rsidR="00CC57D0" w:rsidRPr="003D1FD9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57046774" w14:textId="77777777" w:rsidR="00CC57D0" w:rsidRPr="003D1FD9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5F01A88D" w14:textId="77777777" w:rsidR="00CC57D0" w:rsidRPr="003D1FD9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5DAC1A23" w14:textId="77777777" w:rsidR="00CC57D0" w:rsidRPr="003D1FD9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2E73A6A7" w14:textId="77777777" w:rsidR="00CC57D0" w:rsidRPr="003D1FD9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(Roscolgan Lane L65072-0)/ Dublin Road (R212) vehicular junction, relocation of existing Breffni Park turnstiles to facilitate reconfiguration of Park Lane (Roscolgan Lane L65072-0), bridge structure, internal roads, cycle/pedestrian paths, associated car/bus/cycle parking, electric charge points and streetlighting.</w:t>
      </w:r>
    </w:p>
    <w:p w14:paraId="25CD2AC3" w14:textId="77777777" w:rsidR="00CC57D0" w:rsidRPr="003D1FD9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>Pedestrian access points from Kilnavara Lane (L2540-0 &amp; L65091-0) and Dublin Road (R212)</w:t>
      </w:r>
    </w:p>
    <w:p w14:paraId="4AEE495D" w14:textId="77777777" w:rsidR="00CC57D0" w:rsidRPr="00BB1441" w:rsidRDefault="00CC57D0" w:rsidP="00CC57D0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32815C6A" w14:textId="77777777" w:rsidR="00CC57D0" w:rsidRPr="006F093B" w:rsidRDefault="00CC57D0" w:rsidP="00CC57D0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27C30A01" w14:textId="77777777" w:rsidR="00CC57D0" w:rsidRDefault="00CC57D0" w:rsidP="00CC57D0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also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00638463" w14:textId="77777777" w:rsidR="00CC57D0" w:rsidRPr="009C39A1" w:rsidRDefault="00CC57D0" w:rsidP="00CC57D0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04DA6A0A" w14:textId="77777777" w:rsidR="00CC57D0" w:rsidRPr="00A80FF8" w:rsidRDefault="00CC57D0" w:rsidP="00CC57D0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4A22AB38" w14:textId="77777777" w:rsidR="00CC57D0" w:rsidRPr="00A80FF8" w:rsidRDefault="00CC57D0" w:rsidP="00CC57D0">
      <w:pPr>
        <w:tabs>
          <w:tab w:val="decimal" w:pos="792"/>
        </w:tabs>
        <w:spacing w:before="180" w:line="360" w:lineRule="auto"/>
        <w:ind w:left="792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2F0F644A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Pr="00B65E01">
        <w:rPr>
          <w:rFonts w:ascii="Arial" w:hAnsi="Arial" w:cs="Arial"/>
          <w:b/>
          <w:bCs/>
          <w:sz w:val="22"/>
          <w:szCs w:val="22"/>
        </w:rPr>
        <w:t>18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65E01">
        <w:rPr>
          <w:rFonts w:ascii="Arial" w:hAnsi="Arial" w:cs="Arial"/>
          <w:b/>
          <w:bCs/>
          <w:sz w:val="22"/>
          <w:szCs w:val="22"/>
        </w:rPr>
        <w:t xml:space="preserve"> 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Pr="00B65E01">
        <w:rPr>
          <w:rFonts w:ascii="Arial" w:hAnsi="Arial" w:cs="Arial"/>
          <w:b/>
          <w:bCs/>
          <w:sz w:val="22"/>
          <w:szCs w:val="22"/>
        </w:rPr>
        <w:t>29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2" w:history="1">
        <w:r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, relating to: </w:t>
      </w:r>
    </w:p>
    <w:p w14:paraId="7C872F84" w14:textId="77777777" w:rsidR="00CC57D0" w:rsidRPr="00B01F72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36C37A" w14:textId="77777777" w:rsidR="00CC57D0" w:rsidRPr="00B01F72" w:rsidRDefault="00CC57D0" w:rsidP="00CC57D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74F60824" w14:textId="77777777" w:rsidR="00CC57D0" w:rsidRPr="00B01F72" w:rsidRDefault="00CC57D0" w:rsidP="00CC57D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1DA351B4" w14:textId="77777777" w:rsidR="00CC57D0" w:rsidRPr="002252A8" w:rsidRDefault="00CC57D0" w:rsidP="00CC57D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1D822D5A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61289B3" w14:textId="77777777" w:rsidR="00CC57D0" w:rsidRPr="0001253C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30394DC1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168A1A8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3" w:history="1">
        <w:r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460E7AE1" w14:textId="77777777" w:rsidR="00CC57D0" w:rsidRPr="00DD6213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348CE334" w14:textId="77777777" w:rsidR="00CC57D0" w:rsidRPr="009B5B4C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  <w:r w:rsidRPr="009B5B4C">
        <w:rPr>
          <w:rFonts w:ascii="Arial" w:hAnsi="Arial" w:cs="Arial"/>
          <w:sz w:val="22"/>
          <w:szCs w:val="22"/>
          <w:lang w:val="en-US" w:eastAsia="en-GB"/>
        </w:rPr>
        <w:t xml:space="preserve">Yours sincerely, </w:t>
      </w:r>
    </w:p>
    <w:p w14:paraId="1BF51716" w14:textId="77777777" w:rsidR="00CC57D0" w:rsidRPr="009B5B4C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24836EA0" w14:textId="77777777" w:rsidR="00CC57D0" w:rsidRPr="009B5B4C" w:rsidRDefault="00CC57D0" w:rsidP="00CC57D0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2A6B23EF" wp14:editId="6B4E4783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BC7A" w14:textId="77777777" w:rsidR="00CC57D0" w:rsidRPr="009B5B4C" w:rsidRDefault="00CC57D0" w:rsidP="00CC57D0">
      <w:pPr>
        <w:pStyle w:val="ReportText"/>
        <w:spacing w:line="360" w:lineRule="auto"/>
      </w:pPr>
      <w:r w:rsidRPr="009B5B4C">
        <w:t>John Scally</w:t>
      </w:r>
    </w:p>
    <w:p w14:paraId="324671AF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5384067D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AF9C0EE" w14:textId="77777777" w:rsidR="00CC57D0" w:rsidRDefault="00CC57D0" w:rsidP="00CC5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60D88DF7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2B0475">
      <w:footerReference w:type="default" r:id="rId15"/>
      <w:headerReference w:type="first" r:id="rId16"/>
      <w:footerReference w:type="first" r:id="rId17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65DA" w14:textId="77777777" w:rsidR="002B0475" w:rsidRDefault="002B0475" w:rsidP="00C16DBA">
      <w:r>
        <w:separator/>
      </w:r>
    </w:p>
  </w:endnote>
  <w:endnote w:type="continuationSeparator" w:id="0">
    <w:p w14:paraId="339DE5F8" w14:textId="77777777" w:rsidR="002B0475" w:rsidRDefault="002B0475" w:rsidP="00C16DBA">
      <w:r>
        <w:continuationSeparator/>
      </w:r>
    </w:p>
  </w:endnote>
  <w:endnote w:type="continuationNotice" w:id="1">
    <w:p w14:paraId="5A118670" w14:textId="77777777" w:rsidR="002B0475" w:rsidRDefault="002B0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3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2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6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4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8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7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9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60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E28E" w14:textId="77777777" w:rsidR="002B0475" w:rsidRDefault="002B0475" w:rsidP="00C16DBA">
      <w:r>
        <w:separator/>
      </w:r>
    </w:p>
  </w:footnote>
  <w:footnote w:type="continuationSeparator" w:id="0">
    <w:p w14:paraId="235BDCAE" w14:textId="77777777" w:rsidR="002B0475" w:rsidRDefault="002B0475" w:rsidP="00C16DBA">
      <w:r>
        <w:continuationSeparator/>
      </w:r>
    </w:p>
  </w:footnote>
  <w:footnote w:type="continuationNotice" w:id="1">
    <w:p w14:paraId="774E8081" w14:textId="77777777" w:rsidR="002B0475" w:rsidRDefault="002B0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393C"/>
    <w:rsid w:val="0001602B"/>
    <w:rsid w:val="0002141B"/>
    <w:rsid w:val="000247DA"/>
    <w:rsid w:val="00025AF5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059B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421D"/>
    <w:rsid w:val="001555BE"/>
    <w:rsid w:val="001557D9"/>
    <w:rsid w:val="00156F16"/>
    <w:rsid w:val="001609F6"/>
    <w:rsid w:val="00161718"/>
    <w:rsid w:val="001645F9"/>
    <w:rsid w:val="00165AAD"/>
    <w:rsid w:val="00166633"/>
    <w:rsid w:val="001716D9"/>
    <w:rsid w:val="00176518"/>
    <w:rsid w:val="00176D65"/>
    <w:rsid w:val="00182847"/>
    <w:rsid w:val="00183F70"/>
    <w:rsid w:val="00185099"/>
    <w:rsid w:val="00185F59"/>
    <w:rsid w:val="00192411"/>
    <w:rsid w:val="00192E99"/>
    <w:rsid w:val="001941F6"/>
    <w:rsid w:val="00194C39"/>
    <w:rsid w:val="00195452"/>
    <w:rsid w:val="00195EA7"/>
    <w:rsid w:val="00196AB2"/>
    <w:rsid w:val="00196B4F"/>
    <w:rsid w:val="001A0C8A"/>
    <w:rsid w:val="001A2646"/>
    <w:rsid w:val="001A6A00"/>
    <w:rsid w:val="001B5938"/>
    <w:rsid w:val="001B6657"/>
    <w:rsid w:val="001C2376"/>
    <w:rsid w:val="001C3242"/>
    <w:rsid w:val="001C6A4C"/>
    <w:rsid w:val="001D0038"/>
    <w:rsid w:val="001D5971"/>
    <w:rsid w:val="001D784E"/>
    <w:rsid w:val="001E03F5"/>
    <w:rsid w:val="001E12BB"/>
    <w:rsid w:val="001E1F87"/>
    <w:rsid w:val="001E3098"/>
    <w:rsid w:val="001E7443"/>
    <w:rsid w:val="001E772B"/>
    <w:rsid w:val="001E7D60"/>
    <w:rsid w:val="001F024C"/>
    <w:rsid w:val="00212EE6"/>
    <w:rsid w:val="00216A27"/>
    <w:rsid w:val="00216E04"/>
    <w:rsid w:val="00220D8A"/>
    <w:rsid w:val="0022204D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6008B"/>
    <w:rsid w:val="00262009"/>
    <w:rsid w:val="00262FAD"/>
    <w:rsid w:val="0029536E"/>
    <w:rsid w:val="002966F7"/>
    <w:rsid w:val="002A1A4C"/>
    <w:rsid w:val="002A1F55"/>
    <w:rsid w:val="002A4EEB"/>
    <w:rsid w:val="002B01F3"/>
    <w:rsid w:val="002B0385"/>
    <w:rsid w:val="002B047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310B"/>
    <w:rsid w:val="002D4E68"/>
    <w:rsid w:val="002D55F3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E66"/>
    <w:rsid w:val="003336A2"/>
    <w:rsid w:val="0033464A"/>
    <w:rsid w:val="00336682"/>
    <w:rsid w:val="0034709C"/>
    <w:rsid w:val="00347669"/>
    <w:rsid w:val="00351BA5"/>
    <w:rsid w:val="0035228C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93DAD"/>
    <w:rsid w:val="003A0109"/>
    <w:rsid w:val="003A0A79"/>
    <w:rsid w:val="003A124B"/>
    <w:rsid w:val="003A398F"/>
    <w:rsid w:val="003B03F2"/>
    <w:rsid w:val="003B1179"/>
    <w:rsid w:val="003B2823"/>
    <w:rsid w:val="003B5A87"/>
    <w:rsid w:val="003B78C6"/>
    <w:rsid w:val="003C72A9"/>
    <w:rsid w:val="003C76D6"/>
    <w:rsid w:val="003C79A7"/>
    <w:rsid w:val="003C7B6B"/>
    <w:rsid w:val="003D0255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7177"/>
    <w:rsid w:val="00411886"/>
    <w:rsid w:val="004154EC"/>
    <w:rsid w:val="00415BFA"/>
    <w:rsid w:val="0042110F"/>
    <w:rsid w:val="004233C5"/>
    <w:rsid w:val="0042679F"/>
    <w:rsid w:val="00427AC2"/>
    <w:rsid w:val="004301BB"/>
    <w:rsid w:val="00431189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B648A"/>
    <w:rsid w:val="004C4E29"/>
    <w:rsid w:val="004C74C1"/>
    <w:rsid w:val="004D0B2D"/>
    <w:rsid w:val="004D1179"/>
    <w:rsid w:val="004D1795"/>
    <w:rsid w:val="004D25C2"/>
    <w:rsid w:val="004D3FD1"/>
    <w:rsid w:val="004E1109"/>
    <w:rsid w:val="004E2117"/>
    <w:rsid w:val="004F1547"/>
    <w:rsid w:val="004F2E05"/>
    <w:rsid w:val="004F5432"/>
    <w:rsid w:val="004F6F59"/>
    <w:rsid w:val="0050377C"/>
    <w:rsid w:val="00504C95"/>
    <w:rsid w:val="00504E09"/>
    <w:rsid w:val="005067C1"/>
    <w:rsid w:val="005068C0"/>
    <w:rsid w:val="005068CA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4C3B"/>
    <w:rsid w:val="00544C1C"/>
    <w:rsid w:val="00550274"/>
    <w:rsid w:val="005530DB"/>
    <w:rsid w:val="00553AAD"/>
    <w:rsid w:val="00554963"/>
    <w:rsid w:val="005603F5"/>
    <w:rsid w:val="005620E6"/>
    <w:rsid w:val="00566A2A"/>
    <w:rsid w:val="00570C36"/>
    <w:rsid w:val="005723BA"/>
    <w:rsid w:val="005750B9"/>
    <w:rsid w:val="00576A50"/>
    <w:rsid w:val="0058087C"/>
    <w:rsid w:val="00585CF9"/>
    <w:rsid w:val="00591313"/>
    <w:rsid w:val="00592692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9323D"/>
    <w:rsid w:val="00696C59"/>
    <w:rsid w:val="006A5041"/>
    <w:rsid w:val="006B2590"/>
    <w:rsid w:val="006B4F13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555E"/>
    <w:rsid w:val="006F6412"/>
    <w:rsid w:val="0070238A"/>
    <w:rsid w:val="00710486"/>
    <w:rsid w:val="00712A86"/>
    <w:rsid w:val="00713377"/>
    <w:rsid w:val="00716ED1"/>
    <w:rsid w:val="00721213"/>
    <w:rsid w:val="00723A7E"/>
    <w:rsid w:val="00724BB4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4B10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78D8"/>
    <w:rsid w:val="00812559"/>
    <w:rsid w:val="00817934"/>
    <w:rsid w:val="00831A22"/>
    <w:rsid w:val="00834043"/>
    <w:rsid w:val="00834670"/>
    <w:rsid w:val="008365BB"/>
    <w:rsid w:val="008407F0"/>
    <w:rsid w:val="008412A5"/>
    <w:rsid w:val="008455F1"/>
    <w:rsid w:val="00847E80"/>
    <w:rsid w:val="008508A4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686B"/>
    <w:rsid w:val="00884B62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5552"/>
    <w:rsid w:val="008C7196"/>
    <w:rsid w:val="008C7252"/>
    <w:rsid w:val="008D02AC"/>
    <w:rsid w:val="008D354C"/>
    <w:rsid w:val="008D39CD"/>
    <w:rsid w:val="008D458B"/>
    <w:rsid w:val="008D6CF2"/>
    <w:rsid w:val="008E2A12"/>
    <w:rsid w:val="008E458B"/>
    <w:rsid w:val="008E5C8E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1CB"/>
    <w:rsid w:val="009C39A1"/>
    <w:rsid w:val="009C3CB3"/>
    <w:rsid w:val="009C6AF5"/>
    <w:rsid w:val="009D7EB0"/>
    <w:rsid w:val="009F1A97"/>
    <w:rsid w:val="009F1CC9"/>
    <w:rsid w:val="009F5048"/>
    <w:rsid w:val="00A056DF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FA4"/>
    <w:rsid w:val="00A43C9D"/>
    <w:rsid w:val="00A45518"/>
    <w:rsid w:val="00A46E55"/>
    <w:rsid w:val="00A47190"/>
    <w:rsid w:val="00A55559"/>
    <w:rsid w:val="00A5780F"/>
    <w:rsid w:val="00A61042"/>
    <w:rsid w:val="00A64C9D"/>
    <w:rsid w:val="00A65013"/>
    <w:rsid w:val="00A65928"/>
    <w:rsid w:val="00A665C1"/>
    <w:rsid w:val="00A67B8F"/>
    <w:rsid w:val="00A7135B"/>
    <w:rsid w:val="00A7201E"/>
    <w:rsid w:val="00A73F61"/>
    <w:rsid w:val="00A77184"/>
    <w:rsid w:val="00A816DB"/>
    <w:rsid w:val="00A85EB3"/>
    <w:rsid w:val="00A86486"/>
    <w:rsid w:val="00A91C09"/>
    <w:rsid w:val="00A933EF"/>
    <w:rsid w:val="00AA1FCE"/>
    <w:rsid w:val="00AA501F"/>
    <w:rsid w:val="00AA560D"/>
    <w:rsid w:val="00AA5EFC"/>
    <w:rsid w:val="00AB2F74"/>
    <w:rsid w:val="00AB39C2"/>
    <w:rsid w:val="00AB4130"/>
    <w:rsid w:val="00AB41DD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147B"/>
    <w:rsid w:val="00B6176D"/>
    <w:rsid w:val="00B63461"/>
    <w:rsid w:val="00B63B50"/>
    <w:rsid w:val="00B65AA3"/>
    <w:rsid w:val="00B65C27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931"/>
    <w:rsid w:val="00BE110B"/>
    <w:rsid w:val="00BE3732"/>
    <w:rsid w:val="00BE39F0"/>
    <w:rsid w:val="00BE545A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F29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AD2"/>
    <w:rsid w:val="00C95DB1"/>
    <w:rsid w:val="00C97AA8"/>
    <w:rsid w:val="00CA2F2C"/>
    <w:rsid w:val="00CB2DE6"/>
    <w:rsid w:val="00CB4C50"/>
    <w:rsid w:val="00CB6128"/>
    <w:rsid w:val="00CC147F"/>
    <w:rsid w:val="00CC57D0"/>
    <w:rsid w:val="00CC76E8"/>
    <w:rsid w:val="00CD0356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889"/>
    <w:rsid w:val="00D2268C"/>
    <w:rsid w:val="00D2731A"/>
    <w:rsid w:val="00D30E41"/>
    <w:rsid w:val="00D31433"/>
    <w:rsid w:val="00D322FE"/>
    <w:rsid w:val="00D41BDA"/>
    <w:rsid w:val="00D42987"/>
    <w:rsid w:val="00D509C4"/>
    <w:rsid w:val="00D542DD"/>
    <w:rsid w:val="00D55675"/>
    <w:rsid w:val="00D577CB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243F"/>
    <w:rsid w:val="00D935D7"/>
    <w:rsid w:val="00DA0C51"/>
    <w:rsid w:val="00DA0EFE"/>
    <w:rsid w:val="00DA1557"/>
    <w:rsid w:val="00DB1C1F"/>
    <w:rsid w:val="00DB3413"/>
    <w:rsid w:val="00DB3F2A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4BB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17C6D"/>
    <w:rsid w:val="00E26466"/>
    <w:rsid w:val="00E300C0"/>
    <w:rsid w:val="00E324FC"/>
    <w:rsid w:val="00E41133"/>
    <w:rsid w:val="00E459F3"/>
    <w:rsid w:val="00E5009C"/>
    <w:rsid w:val="00E52C87"/>
    <w:rsid w:val="00E54398"/>
    <w:rsid w:val="00E55B0B"/>
    <w:rsid w:val="00E61F65"/>
    <w:rsid w:val="00E62165"/>
    <w:rsid w:val="00E62297"/>
    <w:rsid w:val="00E62C2E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D1EF6"/>
    <w:rsid w:val="00ED4EA7"/>
    <w:rsid w:val="00ED6EB1"/>
    <w:rsid w:val="00EE3632"/>
    <w:rsid w:val="00EE4160"/>
    <w:rsid w:val="00EE6667"/>
    <w:rsid w:val="00EE7437"/>
    <w:rsid w:val="00EF4A36"/>
    <w:rsid w:val="00F04030"/>
    <w:rsid w:val="00F111BC"/>
    <w:rsid w:val="00F16B5D"/>
    <w:rsid w:val="00F16BE8"/>
    <w:rsid w:val="00F21120"/>
    <w:rsid w:val="00F239EF"/>
    <w:rsid w:val="00F30BD7"/>
    <w:rsid w:val="00F34A01"/>
    <w:rsid w:val="00F37062"/>
    <w:rsid w:val="00F4439F"/>
    <w:rsid w:val="00F54091"/>
    <w:rsid w:val="00F56125"/>
    <w:rsid w:val="00F56C56"/>
    <w:rsid w:val="00F64342"/>
    <w:rsid w:val="00F7024D"/>
    <w:rsid w:val="00F75CFB"/>
    <w:rsid w:val="00F80BCF"/>
    <w:rsid w:val="00F811B2"/>
    <w:rsid w:val="00F82582"/>
    <w:rsid w:val="00F8760E"/>
    <w:rsid w:val="00F90173"/>
    <w:rsid w:val="00F90B40"/>
    <w:rsid w:val="00F91735"/>
    <w:rsid w:val="00F9203F"/>
    <w:rsid w:val="00F95047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F40A5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itizensinformation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eanala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3239"/>
    <w:rsid w:val="000B3E4D"/>
    <w:rsid w:val="00146792"/>
    <w:rsid w:val="0015351E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82C28"/>
    <w:rsid w:val="00585A56"/>
    <w:rsid w:val="006640A1"/>
    <w:rsid w:val="00670557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9F4F47"/>
    <w:rsid w:val="00A37A58"/>
    <w:rsid w:val="00B1379D"/>
    <w:rsid w:val="00B708D9"/>
    <w:rsid w:val="00C40B19"/>
    <w:rsid w:val="00CB6F89"/>
    <w:rsid w:val="00CD276C"/>
    <w:rsid w:val="00DB3E88"/>
    <w:rsid w:val="00DC5EF0"/>
    <w:rsid w:val="00DD752A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834E3-03FB-4776-895E-F8835517B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9</cp:revision>
  <cp:lastPrinted>2023-04-20T09:45:00Z</cp:lastPrinted>
  <dcterms:created xsi:type="dcterms:W3CDTF">2024-02-26T17:25:00Z</dcterms:created>
  <dcterms:modified xsi:type="dcterms:W3CDTF">2024-03-08T14:22:00Z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